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F024" w14:textId="77777777" w:rsidR="00EE35F9" w:rsidRPr="00E926DF" w:rsidRDefault="00636E72" w:rsidP="008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E926DF">
        <w:rPr>
          <w:rFonts w:ascii="Times New Roman" w:hAnsi="Times New Roman"/>
          <w:b/>
          <w:sz w:val="24"/>
          <w:szCs w:val="24"/>
        </w:rPr>
        <w:t>APPROVAL OF THESIS/PROJECT PROSPECTUS</w:t>
      </w:r>
      <w:r w:rsidR="00B37545">
        <w:rPr>
          <w:rFonts w:ascii="Times New Roman" w:hAnsi="Times New Roman"/>
          <w:b/>
          <w:sz w:val="24"/>
          <w:szCs w:val="24"/>
        </w:rPr>
        <w:t>, REVISIONS, AND DEFENSE</w:t>
      </w:r>
    </w:p>
    <w:bookmarkStart w:id="0" w:name="Text1"/>
    <w:p w14:paraId="57795990" w14:textId="77777777" w:rsidR="00636E72" w:rsidRPr="00E926DF" w:rsidRDefault="00E926DF" w:rsidP="00E92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Insert Name of Chairperson"/>
            </w:textInput>
          </w:ffData>
        </w:fldChar>
      </w:r>
      <w:r w:rsidRPr="00E926DF">
        <w:rPr>
          <w:rFonts w:ascii="Times New Roman" w:hAnsi="Times New Roman"/>
          <w:sz w:val="24"/>
          <w:szCs w:val="24"/>
        </w:rPr>
        <w:instrText xml:space="preserve"> FORMTEXT </w:instrText>
      </w:r>
      <w:r w:rsidRPr="00E926DF">
        <w:rPr>
          <w:rFonts w:ascii="Times New Roman" w:hAnsi="Times New Roman"/>
          <w:sz w:val="24"/>
          <w:szCs w:val="24"/>
        </w:rPr>
      </w:r>
      <w:r w:rsidRPr="00E926DF">
        <w:rPr>
          <w:rFonts w:ascii="Times New Roman" w:hAnsi="Times New Roman"/>
          <w:sz w:val="24"/>
          <w:szCs w:val="24"/>
        </w:rPr>
        <w:fldChar w:fldCharType="separate"/>
      </w:r>
      <w:r w:rsidRPr="00E926DF">
        <w:rPr>
          <w:rFonts w:ascii="Times New Roman" w:hAnsi="Times New Roman"/>
          <w:noProof/>
          <w:sz w:val="24"/>
          <w:szCs w:val="24"/>
        </w:rPr>
        <w:t>Insert Name of Chairperson</w:t>
      </w:r>
      <w:r w:rsidRPr="00E926DF">
        <w:rPr>
          <w:rFonts w:ascii="Times New Roman" w:hAnsi="Times New Roman"/>
          <w:sz w:val="24"/>
          <w:szCs w:val="24"/>
        </w:rPr>
        <w:fldChar w:fldCharType="end"/>
      </w:r>
      <w:bookmarkEnd w:id="0"/>
    </w:p>
    <w:p w14:paraId="656DC3E6" w14:textId="77777777" w:rsidR="00636E72" w:rsidRPr="00E926DF" w:rsidRDefault="00636E72" w:rsidP="008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t>Chairperson of Committee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Signature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Date</w:t>
      </w:r>
    </w:p>
    <w:p w14:paraId="3F013F8C" w14:textId="77777777" w:rsidR="00636E72" w:rsidRPr="00E926DF" w:rsidRDefault="00636E72" w:rsidP="00887AC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EFB467" w14:textId="77777777" w:rsidR="00636E72" w:rsidRPr="00E926DF" w:rsidRDefault="00636E72" w:rsidP="008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E926DF">
        <w:rPr>
          <w:rFonts w:ascii="Times New Roman" w:hAnsi="Times New Roman"/>
          <w:b/>
          <w:sz w:val="24"/>
          <w:szCs w:val="24"/>
        </w:rPr>
        <w:t xml:space="preserve">I CERTIFY THAT THE ACCOMPANYING MASTER’S THESIS/PROJECT IS MY ORIGINAL WORK CREATED EXCLUSIVELY TO FULFILL THE REQUIREMENTS OF THE DEGREE PROGRAM </w:t>
      </w:r>
      <w:r w:rsidR="00B37545">
        <w:rPr>
          <w:rFonts w:ascii="Times New Roman" w:hAnsi="Times New Roman"/>
          <w:b/>
          <w:sz w:val="24"/>
          <w:szCs w:val="24"/>
        </w:rPr>
        <w:t xml:space="preserve">IN </w:t>
      </w:r>
      <w:r w:rsidRPr="00E926DF">
        <w:rPr>
          <w:rFonts w:ascii="Times New Roman" w:hAnsi="Times New Roman"/>
          <w:b/>
          <w:sz w:val="24"/>
          <w:szCs w:val="24"/>
        </w:rPr>
        <w:t>WHICH I AM ENROLLED AT EMERSON COLLEGE.</w:t>
      </w:r>
    </w:p>
    <w:bookmarkStart w:id="1" w:name="Text8"/>
    <w:p w14:paraId="5FE8A563" w14:textId="77777777" w:rsidR="00636E72" w:rsidRPr="00E926DF" w:rsidRDefault="0007781D" w:rsidP="00E92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Insert Full Name of Student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Insert Full Name of Student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"/>
    </w:p>
    <w:p w14:paraId="7B1DBC39" w14:textId="77777777" w:rsidR="00636E72" w:rsidRPr="00E926DF" w:rsidRDefault="00636E72" w:rsidP="008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t xml:space="preserve">Student </w:t>
      </w:r>
      <w:r w:rsidR="0007781D">
        <w:rPr>
          <w:rFonts w:ascii="Times New Roman" w:hAnsi="Times New Roman"/>
          <w:sz w:val="24"/>
          <w:szCs w:val="24"/>
        </w:rPr>
        <w:tab/>
      </w:r>
      <w:r w:rsidR="0007781D">
        <w:rPr>
          <w:rFonts w:ascii="Times New Roman" w:hAnsi="Times New Roman"/>
          <w:sz w:val="24"/>
          <w:szCs w:val="24"/>
        </w:rPr>
        <w:tab/>
      </w:r>
      <w:r w:rsidR="0007781D">
        <w:rPr>
          <w:rFonts w:ascii="Times New Roman" w:hAnsi="Times New Roman"/>
          <w:sz w:val="24"/>
          <w:szCs w:val="24"/>
        </w:rPr>
        <w:tab/>
      </w:r>
      <w:r w:rsidR="0007781D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>Signature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Date</w:t>
      </w:r>
    </w:p>
    <w:p w14:paraId="3ECAE12D" w14:textId="77777777" w:rsidR="00636E72" w:rsidRPr="00E926DF" w:rsidRDefault="00636E72" w:rsidP="00887AC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82D489A" w14:textId="77777777" w:rsidR="00636E72" w:rsidRPr="00E926DF" w:rsidRDefault="00636E72" w:rsidP="008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E926DF">
        <w:rPr>
          <w:rFonts w:ascii="Times New Roman" w:hAnsi="Times New Roman"/>
          <w:b/>
          <w:sz w:val="24"/>
          <w:szCs w:val="24"/>
        </w:rPr>
        <w:t>FINAL APPROVAL OF THESIS/PROJECT CONTENT AND STYLE:</w:t>
      </w:r>
    </w:p>
    <w:bookmarkStart w:id="2" w:name="Text3"/>
    <w:p w14:paraId="4C46F9D6" w14:textId="77777777" w:rsidR="00636E72" w:rsidRPr="00E926DF" w:rsidRDefault="00E926DF" w:rsidP="00E92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Insert Name of Chairperson"/>
            </w:textInput>
          </w:ffData>
        </w:fldChar>
      </w:r>
      <w:r w:rsidRPr="00E926DF">
        <w:rPr>
          <w:rFonts w:ascii="Times New Roman" w:hAnsi="Times New Roman"/>
          <w:sz w:val="24"/>
          <w:szCs w:val="24"/>
        </w:rPr>
        <w:instrText xml:space="preserve"> FORMTEXT </w:instrText>
      </w:r>
      <w:r w:rsidRPr="00E926DF">
        <w:rPr>
          <w:rFonts w:ascii="Times New Roman" w:hAnsi="Times New Roman"/>
          <w:sz w:val="24"/>
          <w:szCs w:val="24"/>
        </w:rPr>
      </w:r>
      <w:r w:rsidRPr="00E926DF">
        <w:rPr>
          <w:rFonts w:ascii="Times New Roman" w:hAnsi="Times New Roman"/>
          <w:sz w:val="24"/>
          <w:szCs w:val="24"/>
        </w:rPr>
        <w:fldChar w:fldCharType="separate"/>
      </w:r>
      <w:r w:rsidRPr="00E926DF">
        <w:rPr>
          <w:rFonts w:ascii="Times New Roman" w:hAnsi="Times New Roman"/>
          <w:noProof/>
          <w:sz w:val="24"/>
          <w:szCs w:val="24"/>
        </w:rPr>
        <w:t>Insert Name of Chairperson</w:t>
      </w:r>
      <w:r w:rsidRPr="00E926DF">
        <w:rPr>
          <w:rFonts w:ascii="Times New Roman" w:hAnsi="Times New Roman"/>
          <w:sz w:val="24"/>
          <w:szCs w:val="24"/>
        </w:rPr>
        <w:fldChar w:fldCharType="end"/>
      </w:r>
      <w:bookmarkEnd w:id="2"/>
    </w:p>
    <w:p w14:paraId="59EB61EE" w14:textId="77777777" w:rsidR="00636E72" w:rsidRPr="00E926DF" w:rsidRDefault="00636E72" w:rsidP="008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t>Chairperson of Committee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Signature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Date</w:t>
      </w:r>
    </w:p>
    <w:bookmarkStart w:id="3" w:name="Text4"/>
    <w:p w14:paraId="3618C379" w14:textId="77777777" w:rsidR="00636E72" w:rsidRPr="00E926DF" w:rsidRDefault="00E926DF" w:rsidP="00E92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Insert Name of Committee Member"/>
            </w:textInput>
          </w:ffData>
        </w:fldChar>
      </w:r>
      <w:r w:rsidRPr="00E926DF">
        <w:rPr>
          <w:rFonts w:ascii="Times New Roman" w:hAnsi="Times New Roman"/>
          <w:sz w:val="24"/>
          <w:szCs w:val="24"/>
        </w:rPr>
        <w:instrText xml:space="preserve"> FORMTEXT </w:instrText>
      </w:r>
      <w:r w:rsidRPr="00E926DF">
        <w:rPr>
          <w:rFonts w:ascii="Times New Roman" w:hAnsi="Times New Roman"/>
          <w:sz w:val="24"/>
          <w:szCs w:val="24"/>
        </w:rPr>
      </w:r>
      <w:r w:rsidRPr="00E926DF">
        <w:rPr>
          <w:rFonts w:ascii="Times New Roman" w:hAnsi="Times New Roman"/>
          <w:sz w:val="24"/>
          <w:szCs w:val="24"/>
        </w:rPr>
        <w:fldChar w:fldCharType="separate"/>
      </w:r>
      <w:r w:rsidRPr="00E926DF">
        <w:rPr>
          <w:rFonts w:ascii="Times New Roman" w:hAnsi="Times New Roman"/>
          <w:noProof/>
          <w:sz w:val="24"/>
          <w:szCs w:val="24"/>
        </w:rPr>
        <w:t>Insert Name of Committee Member</w:t>
      </w:r>
      <w:r w:rsidRPr="00E926DF">
        <w:rPr>
          <w:rFonts w:ascii="Times New Roman" w:hAnsi="Times New Roman"/>
          <w:sz w:val="24"/>
          <w:szCs w:val="24"/>
        </w:rPr>
        <w:fldChar w:fldCharType="end"/>
      </w:r>
      <w:bookmarkEnd w:id="3"/>
    </w:p>
    <w:p w14:paraId="6F0FD4E4" w14:textId="77777777" w:rsidR="00636E72" w:rsidRPr="00E926DF" w:rsidRDefault="00636E72" w:rsidP="008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t>Committee Member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Signature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Date</w:t>
      </w:r>
    </w:p>
    <w:bookmarkStart w:id="4" w:name="Text5"/>
    <w:p w14:paraId="4D672A29" w14:textId="77777777" w:rsidR="00636E72" w:rsidRPr="00E926DF" w:rsidRDefault="00E926DF" w:rsidP="00E92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Insert Name of 2nd Committee Member"/>
            </w:textInput>
          </w:ffData>
        </w:fldChar>
      </w:r>
      <w:r w:rsidRPr="00E926DF">
        <w:rPr>
          <w:rFonts w:ascii="Times New Roman" w:hAnsi="Times New Roman"/>
          <w:sz w:val="24"/>
          <w:szCs w:val="24"/>
        </w:rPr>
        <w:instrText xml:space="preserve"> FORMTEXT </w:instrText>
      </w:r>
      <w:r w:rsidRPr="00E926DF">
        <w:rPr>
          <w:rFonts w:ascii="Times New Roman" w:hAnsi="Times New Roman"/>
          <w:sz w:val="24"/>
          <w:szCs w:val="24"/>
        </w:rPr>
      </w:r>
      <w:r w:rsidRPr="00E926DF">
        <w:rPr>
          <w:rFonts w:ascii="Times New Roman" w:hAnsi="Times New Roman"/>
          <w:sz w:val="24"/>
          <w:szCs w:val="24"/>
        </w:rPr>
        <w:fldChar w:fldCharType="separate"/>
      </w:r>
      <w:r w:rsidRPr="00E926DF">
        <w:rPr>
          <w:rFonts w:ascii="Times New Roman" w:hAnsi="Times New Roman"/>
          <w:noProof/>
          <w:sz w:val="24"/>
          <w:szCs w:val="24"/>
        </w:rPr>
        <w:t>Insert Name of 2nd Committee Member</w:t>
      </w:r>
      <w:r w:rsidRPr="00E926DF">
        <w:rPr>
          <w:rFonts w:ascii="Times New Roman" w:hAnsi="Times New Roman"/>
          <w:sz w:val="24"/>
          <w:szCs w:val="24"/>
        </w:rPr>
        <w:fldChar w:fldCharType="end"/>
      </w:r>
      <w:bookmarkEnd w:id="4"/>
    </w:p>
    <w:p w14:paraId="09C94023" w14:textId="77777777" w:rsidR="00636E72" w:rsidRPr="00E926DF" w:rsidRDefault="00636E72" w:rsidP="008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t>Committee Member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Signature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Date</w:t>
      </w:r>
    </w:p>
    <w:bookmarkStart w:id="5" w:name="Text6"/>
    <w:p w14:paraId="08AE3F02" w14:textId="77777777" w:rsidR="00636E72" w:rsidRPr="00E926DF" w:rsidRDefault="00E926DF" w:rsidP="00E92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Insert Name of Graduate Program Director"/>
            </w:textInput>
          </w:ffData>
        </w:fldChar>
      </w:r>
      <w:r w:rsidRPr="00E926DF">
        <w:rPr>
          <w:rFonts w:ascii="Times New Roman" w:hAnsi="Times New Roman"/>
          <w:sz w:val="24"/>
          <w:szCs w:val="24"/>
        </w:rPr>
        <w:instrText xml:space="preserve"> FORMTEXT </w:instrText>
      </w:r>
      <w:r w:rsidRPr="00E926DF">
        <w:rPr>
          <w:rFonts w:ascii="Times New Roman" w:hAnsi="Times New Roman"/>
          <w:sz w:val="24"/>
          <w:szCs w:val="24"/>
        </w:rPr>
      </w:r>
      <w:r w:rsidRPr="00E926DF">
        <w:rPr>
          <w:rFonts w:ascii="Times New Roman" w:hAnsi="Times New Roman"/>
          <w:sz w:val="24"/>
          <w:szCs w:val="24"/>
        </w:rPr>
        <w:fldChar w:fldCharType="separate"/>
      </w:r>
      <w:r w:rsidRPr="00E926DF">
        <w:rPr>
          <w:rFonts w:ascii="Times New Roman" w:hAnsi="Times New Roman"/>
          <w:noProof/>
          <w:sz w:val="24"/>
          <w:szCs w:val="24"/>
        </w:rPr>
        <w:t>Insert Name of Graduate Program Director</w:t>
      </w:r>
      <w:r w:rsidRPr="00E926DF">
        <w:rPr>
          <w:rFonts w:ascii="Times New Roman" w:hAnsi="Times New Roman"/>
          <w:sz w:val="24"/>
          <w:szCs w:val="24"/>
        </w:rPr>
        <w:fldChar w:fldCharType="end"/>
      </w:r>
      <w:bookmarkEnd w:id="5"/>
    </w:p>
    <w:p w14:paraId="1FB3DD5C" w14:textId="77777777" w:rsidR="00636E72" w:rsidRPr="00E926DF" w:rsidRDefault="00636E72" w:rsidP="008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t>Graduate Program Director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Signature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Date</w:t>
      </w:r>
    </w:p>
    <w:p w14:paraId="523FDDA6" w14:textId="7643188D" w:rsidR="00636E72" w:rsidRPr="00E926DF" w:rsidRDefault="003205A1" w:rsidP="00E92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Kimberly McLarin</w:t>
      </w:r>
    </w:p>
    <w:p w14:paraId="7727113A" w14:textId="77777777" w:rsidR="00636E72" w:rsidRPr="00E926DF" w:rsidRDefault="00636E72" w:rsidP="008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t>Dean of Graduate Studies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Signature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Date</w:t>
      </w:r>
    </w:p>
    <w:sectPr w:rsidR="00636E72" w:rsidRPr="00E926DF" w:rsidSect="00E926DF">
      <w:pgSz w:w="12240" w:h="15840" w:code="1"/>
      <w:pgMar w:top="1584" w:right="1728" w:bottom="1584" w:left="2448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EA"/>
    <w:rsid w:val="0007781D"/>
    <w:rsid w:val="000F4AF6"/>
    <w:rsid w:val="002424CF"/>
    <w:rsid w:val="003205A1"/>
    <w:rsid w:val="00345D0A"/>
    <w:rsid w:val="004702B1"/>
    <w:rsid w:val="004D6958"/>
    <w:rsid w:val="00636E72"/>
    <w:rsid w:val="007C6602"/>
    <w:rsid w:val="00887AC1"/>
    <w:rsid w:val="009E08C8"/>
    <w:rsid w:val="00B37545"/>
    <w:rsid w:val="00DC64EA"/>
    <w:rsid w:val="00E926DF"/>
    <w:rsid w:val="00EE35F9"/>
    <w:rsid w:val="00F13E8E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985"/>
  <w15:chartTrackingRefBased/>
  <w15:docId w15:val="{81A769F5-44FB-4181-98F0-0FF54AB1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9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_Matthews\Desktop\graduate-studies-masters-thesis-project-approval-page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F324-0F06-445A-B094-8DF766AB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C:\Users\Eric_Matthews\Desktop\graduate-studies-masters-thesis-project-approval-page-template.dot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Emerson College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Matthews</dc:creator>
  <cp:keywords/>
  <cp:lastModifiedBy>EC Staff Union</cp:lastModifiedBy>
  <cp:revision>2</cp:revision>
  <dcterms:created xsi:type="dcterms:W3CDTF">2022-04-04T13:21:00Z</dcterms:created>
  <dcterms:modified xsi:type="dcterms:W3CDTF">2022-04-04T13:21:00Z</dcterms:modified>
</cp:coreProperties>
</file>